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46"/>
        <w:bidiVisual/>
        <w:tblW w:w="10980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540"/>
        <w:gridCol w:w="4680"/>
        <w:gridCol w:w="3240"/>
        <w:gridCol w:w="1440"/>
      </w:tblGrid>
      <w:tr w:rsidR="00444275" w:rsidTr="00D74FC6">
        <w:trPr>
          <w:trHeight w:val="8085"/>
        </w:trPr>
        <w:tc>
          <w:tcPr>
            <w:tcW w:w="10980" w:type="dxa"/>
            <w:gridSpan w:val="5"/>
            <w:tcBorders>
              <w:bottom w:val="nil"/>
            </w:tcBorders>
          </w:tcPr>
          <w:p w:rsidR="00444275" w:rsidRPr="00D35B22" w:rsidRDefault="00444275" w:rsidP="004A2A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87.1pt;margin-top:13.4pt;width:149.8pt;height:66.25pt;z-index:251658240;mso-wrap-style:none" filled="f" stroked="f">
                  <v:textbox style="mso-next-textbox:#_x0000_s1026;mso-fit-shape-to-text:t">
                    <w:txbxContent>
                      <w:p w:rsidR="00444275" w:rsidRDefault="00444275" w:rsidP="00EB38B5">
                        <w:pPr>
                          <w:ind w:left="1440" w:right="-120"/>
                        </w:pPr>
                        <w:r w:rsidRPr="00F40600">
                          <w:rPr>
                            <w:noProof/>
                            <w:color w:val="000000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1" o:spid="_x0000_i1026" type="#_x0000_t75" alt="Tehran Logo" style="width:62.25pt;height:59.25pt;visibility:visible">
                              <v:imagedata r:id="rId4" o:title="" gain="69719f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 w:rsidRPr="00D35B22">
              <w:rPr>
                <w:rFonts w:cs="B Nazanin"/>
                <w:b/>
                <w:bCs/>
                <w:rtl/>
                <w:lang w:bidi="fa-IR"/>
              </w:rPr>
              <w:t>بسمه تعالی</w:t>
            </w:r>
          </w:p>
          <w:p w:rsidR="00444275" w:rsidRDefault="00444275" w:rsidP="00EB38B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noProof/>
              </w:rPr>
              <w:pict>
                <v:shape id="_x0000_s1027" type="#_x0000_t202" style="position:absolute;left:0;text-align:left;margin-left:13.25pt;margin-top:7.5pt;width:1in;height:27pt;z-index:251659264">
                  <v:textbox style="mso-next-textbox:#_x0000_s1027">
                    <w:txbxContent>
                      <w:p w:rsidR="00444275" w:rsidRPr="00EB38B5" w:rsidRDefault="00444275" w:rsidP="00EB38B5">
                        <w:pPr>
                          <w:ind w:right="-210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EB38B5">
                          <w:rPr>
                            <w:rFonts w:cs="B Nazanin"/>
                            <w:rtl/>
                            <w:lang w:bidi="fa-IR"/>
                          </w:rPr>
                          <w:t>فرم شماره 2-1</w:t>
                        </w:r>
                      </w:p>
                    </w:txbxContent>
                  </v:textbox>
                </v:shape>
              </w:pict>
            </w:r>
          </w:p>
          <w:p w:rsidR="00444275" w:rsidRPr="00D35B22" w:rsidRDefault="00444275" w:rsidP="00EB38B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5B22">
              <w:rPr>
                <w:rFonts w:cs="B Nazanin"/>
                <w:b/>
                <w:bCs/>
                <w:rtl/>
                <w:lang w:bidi="fa-IR"/>
              </w:rPr>
              <w:t>نتیجه ارزشیابی</w:t>
            </w:r>
          </w:p>
          <w:p w:rsidR="00444275" w:rsidRPr="00D35B22" w:rsidRDefault="00444275" w:rsidP="004A2A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5B22">
              <w:rPr>
                <w:rFonts w:cs="B Nazanin"/>
                <w:b/>
                <w:bCs/>
                <w:rtl/>
                <w:lang w:bidi="fa-IR"/>
              </w:rPr>
              <w:t>کارگروه بررسی توانایی علمی</w:t>
            </w:r>
          </w:p>
          <w:p w:rsidR="00444275" w:rsidRPr="00D35B22" w:rsidRDefault="00444275" w:rsidP="004A2A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5B22">
              <w:rPr>
                <w:rFonts w:cs="B Nazanin"/>
                <w:b/>
                <w:bCs/>
                <w:rtl/>
                <w:lang w:bidi="fa-IR"/>
              </w:rPr>
              <w:t xml:space="preserve">                                          </w:t>
            </w:r>
            <w:r>
              <w:rPr>
                <w:rFonts w:cs="B Nazanin"/>
                <w:b/>
                <w:bCs/>
                <w:rtl/>
                <w:lang w:bidi="fa-IR"/>
              </w:rPr>
              <w:t xml:space="preserve">                                                                                 </w:t>
            </w:r>
            <w:r w:rsidRPr="00D35B22">
              <w:rPr>
                <w:rFonts w:cs="B Nazanin"/>
                <w:b/>
                <w:bCs/>
                <w:rtl/>
                <w:lang w:bidi="fa-IR"/>
              </w:rPr>
              <w:t xml:space="preserve">       شماره: ..........................</w:t>
            </w:r>
          </w:p>
          <w:p w:rsidR="00444275" w:rsidRPr="00D35B22" w:rsidRDefault="00444275" w:rsidP="00C714CF">
            <w:pPr>
              <w:tabs>
                <w:tab w:val="left" w:pos="399"/>
                <w:tab w:val="center" w:pos="5382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>
              <w:rPr>
                <w:rFonts w:cs="B Nazanin"/>
                <w:b/>
                <w:bCs/>
                <w:rtl/>
                <w:lang w:bidi="fa-IR"/>
              </w:rPr>
              <w:tab/>
            </w:r>
            <w:r w:rsidRPr="00D35B22">
              <w:rPr>
                <w:rFonts w:cs="B Nazanin"/>
                <w:b/>
                <w:bCs/>
                <w:rtl/>
                <w:lang w:bidi="fa-IR"/>
              </w:rPr>
              <w:t xml:space="preserve">                                               </w:t>
            </w:r>
            <w:r>
              <w:rPr>
                <w:rFonts w:cs="B Nazanin"/>
                <w:b/>
                <w:bCs/>
                <w:rtl/>
                <w:lang w:bidi="fa-IR"/>
              </w:rPr>
              <w:t xml:space="preserve">                                                                                </w:t>
            </w:r>
            <w:r w:rsidRPr="00D35B22">
              <w:rPr>
                <w:rFonts w:cs="B Nazanin"/>
                <w:b/>
                <w:bCs/>
                <w:rtl/>
                <w:lang w:bidi="fa-IR"/>
              </w:rPr>
              <w:t xml:space="preserve">   تاریخ: ...........................</w:t>
            </w:r>
          </w:p>
          <w:p w:rsidR="00444275" w:rsidRDefault="00444275" w:rsidP="00C714CF">
            <w:pPr>
              <w:bidi/>
              <w:ind w:left="79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444275" w:rsidRDefault="00444275" w:rsidP="003A4C2A">
            <w:pPr>
              <w:bidi/>
              <w:spacing w:line="360" w:lineRule="auto"/>
              <w:ind w:left="80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rtl/>
                <w:lang w:bidi="fa-IR"/>
              </w:rPr>
              <w:t>نام واحد</w:t>
            </w:r>
            <w:r w:rsidRPr="00D35B22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: 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                                                                                              نام گروه/ دانشكده:</w:t>
            </w:r>
          </w:p>
          <w:p w:rsidR="00444275" w:rsidRDefault="00444275" w:rsidP="00E542AF">
            <w:pPr>
              <w:tabs>
                <w:tab w:val="left" w:pos="4920"/>
                <w:tab w:val="left" w:pos="6402"/>
              </w:tabs>
              <w:bidi/>
              <w:spacing w:line="360" w:lineRule="auto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 پرونده علمي</w:t>
            </w:r>
            <w:r>
              <w:rPr>
                <w:rFonts w:ascii="Arial" w:hAnsi="Arial" w:cs="B Nazanin"/>
                <w:b/>
                <w:bCs/>
                <w:lang w:bidi="fa-IR"/>
              </w:rPr>
              <w:t xml:space="preserve"> 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>جناب آقای/ سركار خانم:</w:t>
            </w:r>
            <w:r w:rsidRPr="004A2A4C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                         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         </w:t>
            </w:r>
            <w:r w:rsidRPr="004A2A4C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   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          </w:t>
            </w:r>
            <w:r w:rsidRPr="004A2A4C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دارنده </w:t>
            </w:r>
            <w:r w:rsidRPr="004A2A4C">
              <w:rPr>
                <w:rFonts w:ascii="Arial" w:hAnsi="Arial" w:cs="B Nazanin"/>
                <w:b/>
                <w:bCs/>
                <w:rtl/>
                <w:lang w:bidi="fa-IR"/>
              </w:rPr>
              <w:t>مدرک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 دكتراي/ دانشجوي دكتراي</w:t>
            </w:r>
            <w:r w:rsidRPr="004A2A4C">
              <w:rPr>
                <w:rFonts w:ascii="Arial" w:hAnsi="Arial" w:cs="B Nazanin"/>
                <w:b/>
                <w:bCs/>
                <w:rtl/>
                <w:lang w:bidi="fa-IR"/>
              </w:rPr>
              <w:t>:</w:t>
            </w:r>
          </w:p>
          <w:p w:rsidR="00444275" w:rsidRPr="009B714B" w:rsidRDefault="00444275" w:rsidP="00851EB9">
            <w:pPr>
              <w:tabs>
                <w:tab w:val="left" w:pos="4920"/>
                <w:tab w:val="left" w:pos="6402"/>
              </w:tabs>
              <w:bidi/>
              <w:spacing w:line="360" w:lineRule="auto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 رشته:                                         دانشگاه:                                              كشور:                                كد ملي: </w:t>
            </w:r>
            <w:r w:rsidRPr="004A2A4C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          </w:t>
            </w:r>
          </w:p>
          <w:p w:rsidR="00444275" w:rsidRPr="00C67802" w:rsidRDefault="00444275" w:rsidP="00C67802">
            <w:pPr>
              <w:bidi/>
              <w:spacing w:line="360" w:lineRule="auto"/>
              <w:ind w:left="80"/>
              <w:jc w:val="both"/>
              <w:rPr>
                <w:rFonts w:ascii="Arial" w:hAnsi="Arial" w:cs="B Nazanin"/>
                <w:b/>
                <w:bCs/>
                <w:spacing w:val="-4"/>
                <w:rtl/>
                <w:lang w:bidi="fa-IR"/>
              </w:rPr>
            </w:pPr>
            <w:r w:rsidRPr="00C67802">
              <w:rPr>
                <w:rFonts w:ascii="Arial" w:hAnsi="Arial" w:cs="B Nazanin"/>
                <w:b/>
                <w:bCs/>
                <w:spacing w:val="-4"/>
                <w:rtl/>
                <w:lang w:bidi="fa-IR"/>
              </w:rPr>
              <w:t xml:space="preserve">كه متقاضي عضويت هيأت علمي بصورت: پيماني </w:t>
            </w:r>
            <w:r w:rsidRPr="00C67802">
              <w:rPr>
                <w:rFonts w:ascii="Arial" w:hAnsi="Arial" w:cs="B Nazanin"/>
                <w:b/>
                <w:bCs/>
                <w:spacing w:val="-4"/>
                <w:lang w:bidi="fa-IR"/>
              </w:rPr>
              <w:sym w:font="AlMutanabi 1" w:char="F0FF"/>
            </w:r>
            <w:r w:rsidRPr="00C67802">
              <w:rPr>
                <w:rFonts w:ascii="Arial" w:hAnsi="Arial" w:cs="B Nazanin"/>
                <w:b/>
                <w:bCs/>
                <w:spacing w:val="-4"/>
                <w:rtl/>
                <w:lang w:bidi="fa-IR"/>
              </w:rPr>
              <w:t xml:space="preserve"> / مأموريت </w:t>
            </w:r>
            <w:r w:rsidRPr="00C67802">
              <w:rPr>
                <w:rFonts w:ascii="Arial" w:hAnsi="Arial" w:cs="B Nazanin"/>
                <w:b/>
                <w:bCs/>
                <w:spacing w:val="-4"/>
                <w:lang w:bidi="fa-IR"/>
              </w:rPr>
              <w:sym w:font="AlMutanabi 1" w:char="F0FF"/>
            </w:r>
            <w:r w:rsidRPr="00C67802">
              <w:rPr>
                <w:rFonts w:ascii="Arial" w:hAnsi="Arial" w:cs="B Nazanin"/>
                <w:b/>
                <w:bCs/>
                <w:spacing w:val="-4"/>
                <w:rtl/>
                <w:lang w:bidi="fa-IR"/>
              </w:rPr>
              <w:t xml:space="preserve"> /</w:t>
            </w:r>
            <w:r w:rsidRPr="00C67802">
              <w:rPr>
                <w:rFonts w:ascii="Arial" w:hAnsi="Arial" w:cs="B Nazanin"/>
                <w:b/>
                <w:bCs/>
                <w:spacing w:val="-4"/>
                <w:lang w:bidi="fa-IR"/>
              </w:rPr>
              <w:t xml:space="preserve"> </w:t>
            </w:r>
            <w:r w:rsidRPr="00C67802">
              <w:rPr>
                <w:rFonts w:ascii="Arial" w:hAnsi="Arial" w:cs="B Nazanin"/>
                <w:b/>
                <w:bCs/>
                <w:spacing w:val="-4"/>
                <w:rtl/>
                <w:lang w:bidi="fa-IR"/>
              </w:rPr>
              <w:t xml:space="preserve">انتقال </w:t>
            </w:r>
            <w:r w:rsidRPr="00C67802">
              <w:rPr>
                <w:rFonts w:ascii="Arial" w:hAnsi="Arial" w:cs="B Nazanin"/>
                <w:b/>
                <w:bCs/>
                <w:spacing w:val="-4"/>
                <w:lang w:bidi="fa-IR"/>
              </w:rPr>
              <w:sym w:font="AlMutanabi 1" w:char="F0FF"/>
            </w:r>
            <w:r w:rsidRPr="00C67802">
              <w:rPr>
                <w:rFonts w:ascii="Arial" w:hAnsi="Arial" w:cs="B Nazanin"/>
                <w:b/>
                <w:bCs/>
                <w:spacing w:val="-4"/>
                <w:rtl/>
                <w:lang w:bidi="fa-IR"/>
              </w:rPr>
              <w:t>/  طرح سربازي</w:t>
            </w:r>
            <w:r w:rsidRPr="00C67802">
              <w:rPr>
                <w:rFonts w:ascii="Arial" w:hAnsi="Arial" w:cs="B Nazanin"/>
                <w:b/>
                <w:bCs/>
                <w:spacing w:val="-4"/>
                <w:lang w:bidi="fa-IR"/>
              </w:rPr>
              <w:sym w:font="AlMutanabi 1" w:char="F0FF"/>
            </w:r>
            <w:r w:rsidRPr="00C67802">
              <w:rPr>
                <w:rFonts w:ascii="Arial" w:hAnsi="Arial" w:cs="B Nazanin"/>
                <w:b/>
                <w:bCs/>
                <w:spacing w:val="-4"/>
                <w:cs/>
                <w:lang w:bidi="hi-IN"/>
              </w:rPr>
              <w:t xml:space="preserve"> </w:t>
            </w:r>
            <w:r w:rsidRPr="00C67802">
              <w:rPr>
                <w:rFonts w:ascii="Arial" w:hAnsi="Arial" w:cs="B Nazanin"/>
                <w:b/>
                <w:bCs/>
                <w:spacing w:val="-4"/>
                <w:rtl/>
                <w:lang w:bidi="fa-IR"/>
              </w:rPr>
              <w:t xml:space="preserve"> / راتبه </w:t>
            </w:r>
            <w:r w:rsidRPr="00C67802">
              <w:rPr>
                <w:rFonts w:ascii="Arial" w:hAnsi="Arial" w:cs="B Nazanin"/>
                <w:b/>
                <w:bCs/>
                <w:spacing w:val="-4"/>
                <w:lang w:bidi="fa-IR"/>
              </w:rPr>
              <w:sym w:font="AlMutanabi 1" w:char="F0FF"/>
            </w:r>
            <w:r w:rsidRPr="00C67802">
              <w:rPr>
                <w:rFonts w:ascii="Arial" w:hAnsi="Arial" w:cs="B Nazanin"/>
                <w:b/>
                <w:bCs/>
                <w:spacing w:val="-4"/>
                <w:rtl/>
                <w:lang w:bidi="fa-IR"/>
              </w:rPr>
              <w:t>/  عضويت وابسته</w:t>
            </w:r>
            <w:r w:rsidRPr="00C67802">
              <w:rPr>
                <w:rFonts w:ascii="Arial" w:hAnsi="Arial" w:cs="B Nazanin"/>
                <w:b/>
                <w:bCs/>
                <w:spacing w:val="-4"/>
                <w:lang w:bidi="fa-IR"/>
              </w:rPr>
              <w:t>/</w:t>
            </w:r>
            <w:r w:rsidRPr="00C67802">
              <w:rPr>
                <w:rFonts w:ascii="Arial" w:hAnsi="Arial" w:cs="B Nazanin"/>
                <w:b/>
                <w:bCs/>
                <w:spacing w:val="-4"/>
                <w:lang w:bidi="fa-IR"/>
              </w:rPr>
              <w:sym w:font="AlMutanabi 1" w:char="F0FF"/>
            </w:r>
            <w:r w:rsidRPr="00C67802">
              <w:rPr>
                <w:rFonts w:ascii="Arial" w:hAnsi="Arial" w:cs="B Nazanin"/>
                <w:b/>
                <w:bCs/>
                <w:spacing w:val="-4"/>
                <w:rtl/>
                <w:lang w:bidi="fa-IR"/>
              </w:rPr>
              <w:t xml:space="preserve">  تمديد قرارداد </w:t>
            </w:r>
            <w:r w:rsidRPr="00C67802">
              <w:rPr>
                <w:rFonts w:ascii="Arial" w:hAnsi="Arial" w:cs="B Nazanin"/>
                <w:b/>
                <w:bCs/>
                <w:spacing w:val="-4"/>
                <w:lang w:bidi="fa-IR"/>
              </w:rPr>
              <w:sym w:font="AlMutanabi 1" w:char="F0FF"/>
            </w:r>
          </w:p>
          <w:p w:rsidR="00444275" w:rsidRPr="00017958" w:rsidRDefault="00444275" w:rsidP="00061FC8">
            <w:pPr>
              <w:bidi/>
              <w:spacing w:line="360" w:lineRule="auto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D35B22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يا متقاضي تبديل وضعيت استخدامي از: </w:t>
            </w:r>
            <w:r>
              <w:rPr>
                <w:rFonts w:ascii="Arial" w:hAnsi="Arial" w:cs="B Nazanin"/>
                <w:b/>
                <w:bCs/>
                <w:lang w:bidi="fa-IR"/>
              </w:rPr>
              <w:t xml:space="preserve">  </w:t>
            </w:r>
            <w:r w:rsidRPr="00D35B22">
              <w:rPr>
                <w:rFonts w:ascii="Arial" w:hAnsi="Arial" w:cs="B Nazanin"/>
                <w:b/>
                <w:bCs/>
                <w:rtl/>
                <w:lang w:bidi="fa-IR"/>
              </w:rPr>
              <w:t xml:space="preserve">پيماني به رسمي آزمايشي </w:t>
            </w:r>
            <w:r w:rsidRPr="00D35B22">
              <w:rPr>
                <w:rFonts w:ascii="Arial" w:hAnsi="Arial" w:cs="B Nazanin"/>
                <w:b/>
                <w:bCs/>
                <w:lang w:bidi="fa-IR"/>
              </w:rPr>
              <w:sym w:font="AlMutanabi 1" w:char="F0FF"/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 /  ر</w:t>
            </w:r>
            <w:r w:rsidRPr="00D35B22">
              <w:rPr>
                <w:rFonts w:ascii="Arial" w:hAnsi="Arial" w:cs="B Nazanin"/>
                <w:b/>
                <w:bCs/>
                <w:rtl/>
                <w:lang w:bidi="fa-IR"/>
              </w:rPr>
              <w:t xml:space="preserve">سمي آزمايشي به رسمي قطعي </w:t>
            </w:r>
            <w:r w:rsidRPr="00D35B22">
              <w:rPr>
                <w:rFonts w:ascii="Arial" w:hAnsi="Arial" w:cs="B Nazanin"/>
                <w:b/>
                <w:bCs/>
                <w:lang w:bidi="fa-IR"/>
              </w:rPr>
              <w:sym w:font="AlMutanabi 1" w:char="F0FF"/>
            </w:r>
            <w:r w:rsidRPr="00D35B22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</w:t>
            </w:r>
            <w:r w:rsidRPr="00D35B22">
              <w:rPr>
                <w:rFonts w:ascii="Arial" w:hAnsi="Arial" w:cs="B Nazanin"/>
                <w:b/>
                <w:bCs/>
                <w:lang w:bidi="fa-IR"/>
              </w:rPr>
              <w:t xml:space="preserve"> </w:t>
            </w:r>
            <w:r w:rsidRPr="00D35B22">
              <w:rPr>
                <w:rFonts w:ascii="Arial" w:hAnsi="Arial" w:cs="B Nazanin"/>
                <w:b/>
                <w:bCs/>
                <w:rtl/>
                <w:lang w:bidi="fa-IR"/>
              </w:rPr>
              <w:t>مي باشند</w:t>
            </w:r>
            <w:r w:rsidRPr="00D35B22">
              <w:rPr>
                <w:rFonts w:ascii="Arial" w:hAnsi="Arial" w:cs="B Nazanin"/>
                <w:b/>
                <w:bCs/>
                <w:lang w:bidi="fa-IR"/>
              </w:rPr>
              <w:sym w:font="AlMutanabi 1" w:char="F03B"/>
            </w:r>
            <w:r w:rsidRPr="00D35B22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 در جلسه مورخ 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-------------------- </w:t>
            </w:r>
            <w:r w:rsidRPr="00D35B22">
              <w:rPr>
                <w:rFonts w:ascii="Arial" w:hAnsi="Arial" w:cs="B Nazanin"/>
                <w:b/>
                <w:bCs/>
                <w:rtl/>
                <w:lang w:bidi="fa-IR"/>
              </w:rPr>
              <w:t xml:space="preserve">كارگروه توانایی علمی </w:t>
            </w:r>
            <w:r w:rsidRPr="008410A5">
              <w:rPr>
                <w:rFonts w:ascii="Arial" w:hAnsi="Arial" w:cs="B Nazanin"/>
                <w:b/>
                <w:bCs/>
                <w:rtl/>
                <w:lang w:bidi="fa-IR"/>
              </w:rPr>
              <w:t>پرديس/ دانشكده</w:t>
            </w:r>
            <w:r w:rsidRPr="00851EB9">
              <w:rPr>
                <w:rFonts w:ascii="Arial" w:hAnsi="Arial" w:cs="B Nazanin"/>
                <w:b/>
                <w:bCs/>
                <w:rtl/>
                <w:lang w:bidi="fa-IR"/>
              </w:rPr>
              <w:t xml:space="preserve"> </w:t>
            </w:r>
            <w:r w:rsidRPr="00D35B22">
              <w:rPr>
                <w:rFonts w:ascii="Arial" w:hAnsi="Arial" w:cs="B Nazanin"/>
                <w:b/>
                <w:bCs/>
                <w:rtl/>
                <w:lang w:bidi="fa-IR"/>
              </w:rPr>
              <w:t>مطرح شد و با استناد به مصوبات شورای عالی انقلاب فرهنگی (دستور العمل اجرائی جذب و تبدیل وضعیت استخدامی) و بر اساس فرم های پیوست بررسی و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 </w:t>
            </w:r>
            <w:r w:rsidRPr="00061FC8">
              <w:rPr>
                <w:rFonts w:ascii="Arial" w:hAnsi="Arial" w:cs="B Nazanin"/>
                <w:b/>
                <w:bCs/>
                <w:i/>
                <w:iCs/>
                <w:u w:val="single"/>
                <w:rtl/>
                <w:lang w:bidi="fa-IR"/>
              </w:rPr>
              <w:t>مورد موافقت قرار گرفت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.   </w:t>
            </w:r>
          </w:p>
          <w:p w:rsidR="00444275" w:rsidRDefault="00444275" w:rsidP="00061FC8">
            <w:pPr>
              <w:bidi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444275" w:rsidRPr="00D35B22" w:rsidRDefault="00444275" w:rsidP="00061FC8">
            <w:pPr>
              <w:bidi/>
              <w:spacing w:line="360" w:lineRule="auto"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rtl/>
                <w:lang w:bidi="fa-IR"/>
              </w:rPr>
              <w:t xml:space="preserve">ملاحظات </w:t>
            </w:r>
            <w:r>
              <w:rPr>
                <w:b/>
                <w:bCs/>
                <w:rtl/>
                <w:lang w:bidi="fa-IR"/>
              </w:rPr>
              <w:t>(</w:t>
            </w:r>
            <w:r>
              <w:rPr>
                <w:rFonts w:ascii="Arial" w:hAnsi="Arial" w:cs="B Nazanin"/>
                <w:b/>
                <w:bCs/>
                <w:rtl/>
                <w:lang w:bidi="fa-IR"/>
              </w:rPr>
              <w:t>در صورت نياز)</w:t>
            </w:r>
            <w:r w:rsidRPr="00D35B22">
              <w:rPr>
                <w:rFonts w:ascii="Arial" w:hAnsi="Arial" w:cs="B Nazanin"/>
                <w:b/>
                <w:bCs/>
                <w:rtl/>
                <w:lang w:bidi="fa-IR"/>
              </w:rPr>
              <w:t>:</w:t>
            </w:r>
          </w:p>
          <w:p w:rsidR="00444275" w:rsidRDefault="00444275" w:rsidP="003A4C2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4275" w:rsidRPr="00701CE9" w:rsidTr="00D74FC6">
        <w:trPr>
          <w:cantSplit/>
          <w:trHeight w:val="707"/>
        </w:trPr>
        <w:tc>
          <w:tcPr>
            <w:tcW w:w="1080" w:type="dxa"/>
            <w:tcBorders>
              <w:top w:val="nil"/>
              <w:bottom w:val="nil"/>
            </w:tcBorders>
            <w:textDirection w:val="btLr"/>
            <w:vAlign w:val="center"/>
          </w:tcPr>
          <w:p w:rsidR="00444275" w:rsidRPr="00701CE9" w:rsidRDefault="00444275" w:rsidP="00D74FC6">
            <w:pPr>
              <w:bidi/>
              <w:ind w:left="79" w:right="113"/>
              <w:jc w:val="center"/>
              <w:rPr>
                <w:rFonts w:cs="B Nazanin"/>
                <w:b/>
                <w:bCs/>
                <w:noProof/>
                <w:rtl/>
              </w:rPr>
            </w:pPr>
          </w:p>
        </w:tc>
        <w:tc>
          <w:tcPr>
            <w:tcW w:w="540" w:type="dxa"/>
            <w:textDirection w:val="btLr"/>
            <w:vAlign w:val="center"/>
          </w:tcPr>
          <w:p w:rsidR="00444275" w:rsidRPr="00701CE9" w:rsidRDefault="00444275" w:rsidP="00D74FC6">
            <w:pPr>
              <w:bidi/>
              <w:ind w:left="79" w:right="113"/>
              <w:jc w:val="center"/>
              <w:rPr>
                <w:rFonts w:cs="B Nazanin"/>
                <w:b/>
                <w:bCs/>
                <w:noProof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t>رديف</w:t>
            </w:r>
          </w:p>
        </w:tc>
        <w:tc>
          <w:tcPr>
            <w:tcW w:w="4680" w:type="dxa"/>
            <w:vAlign w:val="center"/>
          </w:tcPr>
          <w:p w:rsidR="00444275" w:rsidRPr="00701CE9" w:rsidRDefault="00444275" w:rsidP="00D74FC6">
            <w:pPr>
              <w:bidi/>
              <w:ind w:left="79"/>
              <w:jc w:val="center"/>
              <w:rPr>
                <w:rFonts w:cs="B Nazanin"/>
                <w:b/>
                <w:bCs/>
                <w:noProof/>
                <w:rtl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نام و نام خانوادگی اعضاء کارگروه بررسی توانایی علمی</w:t>
            </w:r>
          </w:p>
        </w:tc>
        <w:tc>
          <w:tcPr>
            <w:tcW w:w="3240" w:type="dxa"/>
            <w:vAlign w:val="center"/>
          </w:tcPr>
          <w:p w:rsidR="00444275" w:rsidRPr="00701CE9" w:rsidRDefault="00444275" w:rsidP="00D74FC6">
            <w:pPr>
              <w:bidi/>
              <w:ind w:left="79"/>
              <w:jc w:val="center"/>
              <w:rPr>
                <w:rFonts w:cs="B Nazanin"/>
                <w:b/>
                <w:bCs/>
                <w:noProof/>
                <w:rtl/>
              </w:rPr>
            </w:pPr>
            <w:r>
              <w:rPr>
                <w:rFonts w:cs="B Nazanin"/>
                <w:b/>
                <w:bCs/>
                <w:noProof/>
                <w:rtl/>
              </w:rPr>
              <w:t>امضاء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44275" w:rsidRPr="00701CE9" w:rsidRDefault="00444275" w:rsidP="00D74FC6">
            <w:pPr>
              <w:bidi/>
              <w:ind w:left="79"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</w:p>
        </w:tc>
      </w:tr>
      <w:tr w:rsidR="00444275" w:rsidRPr="002E2917" w:rsidTr="00D74FC6">
        <w:tblPrEx>
          <w:tblLook w:val="01E0"/>
        </w:tblPrEx>
        <w:tc>
          <w:tcPr>
            <w:tcW w:w="1080" w:type="dxa"/>
            <w:tcBorders>
              <w:top w:val="nil"/>
              <w:bottom w:val="nil"/>
            </w:tcBorders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44275" w:rsidRPr="002E2917" w:rsidRDefault="00444275" w:rsidP="00D74FC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1</w:t>
            </w:r>
          </w:p>
        </w:tc>
        <w:tc>
          <w:tcPr>
            <w:tcW w:w="4680" w:type="dxa"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4275" w:rsidRPr="002E2917" w:rsidTr="00D74FC6">
        <w:tblPrEx>
          <w:tblLook w:val="01E0"/>
        </w:tblPrEx>
        <w:tc>
          <w:tcPr>
            <w:tcW w:w="1080" w:type="dxa"/>
            <w:tcBorders>
              <w:top w:val="nil"/>
              <w:bottom w:val="nil"/>
            </w:tcBorders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44275" w:rsidRPr="002E2917" w:rsidRDefault="00444275" w:rsidP="00D74FC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2</w:t>
            </w:r>
          </w:p>
        </w:tc>
        <w:tc>
          <w:tcPr>
            <w:tcW w:w="4680" w:type="dxa"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4275" w:rsidRPr="002E2917" w:rsidTr="00D74FC6">
        <w:tblPrEx>
          <w:tblLook w:val="01E0"/>
        </w:tblPrEx>
        <w:tc>
          <w:tcPr>
            <w:tcW w:w="1080" w:type="dxa"/>
            <w:tcBorders>
              <w:top w:val="nil"/>
              <w:bottom w:val="nil"/>
            </w:tcBorders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44275" w:rsidRPr="002E2917" w:rsidRDefault="00444275" w:rsidP="00D74FC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3</w:t>
            </w:r>
          </w:p>
        </w:tc>
        <w:tc>
          <w:tcPr>
            <w:tcW w:w="4680" w:type="dxa"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4275" w:rsidRPr="002E2917" w:rsidTr="00D74FC6">
        <w:tblPrEx>
          <w:tblLook w:val="01E0"/>
        </w:tblPrEx>
        <w:tc>
          <w:tcPr>
            <w:tcW w:w="1080" w:type="dxa"/>
            <w:tcBorders>
              <w:top w:val="nil"/>
              <w:bottom w:val="nil"/>
            </w:tcBorders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44275" w:rsidRPr="002E2917" w:rsidRDefault="00444275" w:rsidP="00D74FC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4</w:t>
            </w:r>
          </w:p>
        </w:tc>
        <w:tc>
          <w:tcPr>
            <w:tcW w:w="4680" w:type="dxa"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4275" w:rsidRPr="002E2917" w:rsidTr="00D74FC6">
        <w:tblPrEx>
          <w:tblLook w:val="01E0"/>
        </w:tblPrEx>
        <w:tc>
          <w:tcPr>
            <w:tcW w:w="1080" w:type="dxa"/>
            <w:tcBorders>
              <w:top w:val="nil"/>
              <w:bottom w:val="nil"/>
            </w:tcBorders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44275" w:rsidRPr="002E2917" w:rsidRDefault="00444275" w:rsidP="00D74FC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5</w:t>
            </w:r>
          </w:p>
        </w:tc>
        <w:tc>
          <w:tcPr>
            <w:tcW w:w="4680" w:type="dxa"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4275" w:rsidRPr="002E2917" w:rsidTr="00D74FC6">
        <w:tblPrEx>
          <w:tblLook w:val="01E0"/>
        </w:tblPrEx>
        <w:tc>
          <w:tcPr>
            <w:tcW w:w="1080" w:type="dxa"/>
            <w:tcBorders>
              <w:top w:val="nil"/>
              <w:bottom w:val="nil"/>
            </w:tcBorders>
          </w:tcPr>
          <w:p w:rsidR="00444275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44275" w:rsidRDefault="00444275" w:rsidP="00D74FC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6</w:t>
            </w:r>
          </w:p>
        </w:tc>
        <w:tc>
          <w:tcPr>
            <w:tcW w:w="4680" w:type="dxa"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4275" w:rsidRPr="002E2917" w:rsidTr="00D74FC6">
        <w:tblPrEx>
          <w:tblLook w:val="01E0"/>
        </w:tblPrEx>
        <w:tc>
          <w:tcPr>
            <w:tcW w:w="1080" w:type="dxa"/>
            <w:tcBorders>
              <w:top w:val="nil"/>
              <w:bottom w:val="nil"/>
            </w:tcBorders>
          </w:tcPr>
          <w:p w:rsidR="00444275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44275" w:rsidRDefault="00444275" w:rsidP="00D74FC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7</w:t>
            </w:r>
          </w:p>
        </w:tc>
        <w:tc>
          <w:tcPr>
            <w:tcW w:w="4680" w:type="dxa"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4275" w:rsidRPr="002E2917" w:rsidTr="00061FC8">
        <w:tblPrEx>
          <w:tblLook w:val="01E0"/>
        </w:tblPrEx>
        <w:tc>
          <w:tcPr>
            <w:tcW w:w="1080" w:type="dxa"/>
            <w:tcBorders>
              <w:top w:val="nil"/>
              <w:bottom w:val="nil"/>
            </w:tcBorders>
          </w:tcPr>
          <w:p w:rsidR="00444275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44275" w:rsidRDefault="00444275" w:rsidP="00D74FC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8</w:t>
            </w:r>
          </w:p>
        </w:tc>
        <w:tc>
          <w:tcPr>
            <w:tcW w:w="4680" w:type="dxa"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4275" w:rsidRPr="002E2917" w:rsidTr="00061FC8">
        <w:tblPrEx>
          <w:tblLook w:val="01E0"/>
        </w:tblPrEx>
        <w:tc>
          <w:tcPr>
            <w:tcW w:w="1080" w:type="dxa"/>
            <w:tcBorders>
              <w:top w:val="nil"/>
              <w:bottom w:val="nil"/>
            </w:tcBorders>
          </w:tcPr>
          <w:p w:rsidR="00444275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44275" w:rsidRDefault="00444275" w:rsidP="00D74FC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9</w:t>
            </w:r>
          </w:p>
        </w:tc>
        <w:tc>
          <w:tcPr>
            <w:tcW w:w="4680" w:type="dxa"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44275" w:rsidRPr="002E2917" w:rsidTr="00D74FC6">
        <w:tblPrEx>
          <w:tblLook w:val="01E0"/>
        </w:tblPrEx>
        <w:tc>
          <w:tcPr>
            <w:tcW w:w="1080" w:type="dxa"/>
            <w:tcBorders>
              <w:top w:val="nil"/>
            </w:tcBorders>
          </w:tcPr>
          <w:p w:rsidR="00444275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44275" w:rsidRDefault="00444275" w:rsidP="00D74FC6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>10</w:t>
            </w:r>
          </w:p>
        </w:tc>
        <w:tc>
          <w:tcPr>
            <w:tcW w:w="4680" w:type="dxa"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40" w:type="dxa"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444275" w:rsidRPr="002E2917" w:rsidRDefault="00444275" w:rsidP="00D74FC6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44275" w:rsidRDefault="00444275" w:rsidP="003A4C2A"/>
    <w:sectPr w:rsidR="00444275" w:rsidSect="00CC7A82">
      <w:pgSz w:w="11907" w:h="16840" w:code="9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Mutanabi 1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A4C"/>
    <w:rsid w:val="00017958"/>
    <w:rsid w:val="00024083"/>
    <w:rsid w:val="0004133B"/>
    <w:rsid w:val="00060E9A"/>
    <w:rsid w:val="00061FC8"/>
    <w:rsid w:val="001240BE"/>
    <w:rsid w:val="0019730B"/>
    <w:rsid w:val="001C4BF2"/>
    <w:rsid w:val="00272041"/>
    <w:rsid w:val="002B00A2"/>
    <w:rsid w:val="002E2917"/>
    <w:rsid w:val="00371881"/>
    <w:rsid w:val="003A4C2A"/>
    <w:rsid w:val="003C29F2"/>
    <w:rsid w:val="003D4B0B"/>
    <w:rsid w:val="0041508B"/>
    <w:rsid w:val="00444275"/>
    <w:rsid w:val="00496016"/>
    <w:rsid w:val="004A2A4C"/>
    <w:rsid w:val="004B6508"/>
    <w:rsid w:val="004F1330"/>
    <w:rsid w:val="004F41EB"/>
    <w:rsid w:val="00505643"/>
    <w:rsid w:val="005C4B8C"/>
    <w:rsid w:val="005D1BF7"/>
    <w:rsid w:val="005E5830"/>
    <w:rsid w:val="00624FFC"/>
    <w:rsid w:val="006E3E69"/>
    <w:rsid w:val="00701CE9"/>
    <w:rsid w:val="007A18B5"/>
    <w:rsid w:val="007D0500"/>
    <w:rsid w:val="008410A5"/>
    <w:rsid w:val="00851EB9"/>
    <w:rsid w:val="00887172"/>
    <w:rsid w:val="009125D9"/>
    <w:rsid w:val="00920200"/>
    <w:rsid w:val="00926811"/>
    <w:rsid w:val="009B714B"/>
    <w:rsid w:val="009C1752"/>
    <w:rsid w:val="00B51690"/>
    <w:rsid w:val="00BA2D18"/>
    <w:rsid w:val="00BA7D90"/>
    <w:rsid w:val="00C67802"/>
    <w:rsid w:val="00C714CF"/>
    <w:rsid w:val="00CC7A82"/>
    <w:rsid w:val="00D35B22"/>
    <w:rsid w:val="00D74FC6"/>
    <w:rsid w:val="00DA0B07"/>
    <w:rsid w:val="00E41B31"/>
    <w:rsid w:val="00E542AF"/>
    <w:rsid w:val="00EB38B5"/>
    <w:rsid w:val="00F40600"/>
    <w:rsid w:val="00F85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A4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2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1</Pages>
  <Words>211</Words>
  <Characters>1206</Characters>
  <Application>Microsoft Office Outlook</Application>
  <DocSecurity>0</DocSecurity>
  <Lines>0</Lines>
  <Paragraphs>0</Paragraphs>
  <ScaleCrop>false</ScaleCrop>
  <Company>MRT www.Win2Farsi.com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MRT</dc:creator>
  <cp:keywords/>
  <dc:description/>
  <cp:lastModifiedBy>Light</cp:lastModifiedBy>
  <cp:revision>32</cp:revision>
  <cp:lastPrinted>2012-05-20T19:10:00Z</cp:lastPrinted>
  <dcterms:created xsi:type="dcterms:W3CDTF">2012-05-09T21:32:00Z</dcterms:created>
  <dcterms:modified xsi:type="dcterms:W3CDTF">2012-05-20T19:46:00Z</dcterms:modified>
</cp:coreProperties>
</file>